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F15D" w14:textId="66FB8382" w:rsidR="006C2EF9" w:rsidRPr="00691D27" w:rsidRDefault="00DC4BAB" w:rsidP="00DC4BAB">
      <w:pPr>
        <w:rPr>
          <w:b/>
          <w:bCs/>
          <w:sz w:val="22"/>
        </w:rPr>
      </w:pPr>
      <w:r w:rsidRPr="006C2EF9">
        <w:rPr>
          <w:sz w:val="22"/>
        </w:rPr>
        <w:t xml:space="preserve">K01. </w:t>
      </w:r>
      <w:r w:rsidRPr="00691D27">
        <w:rPr>
          <w:b/>
          <w:bCs/>
          <w:sz w:val="22"/>
        </w:rPr>
        <w:t>King of My Heart</w:t>
      </w:r>
    </w:p>
    <w:p w14:paraId="7FCF289B" w14:textId="77777777" w:rsidR="006C2EF9" w:rsidRPr="006C2EF9" w:rsidRDefault="006C2EF9" w:rsidP="00DC4BAB">
      <w:pPr>
        <w:rPr>
          <w:sz w:val="22"/>
        </w:rPr>
      </w:pPr>
    </w:p>
    <w:p w14:paraId="6B23855A" w14:textId="77777777" w:rsidR="006C2EF9" w:rsidRPr="006C2EF9" w:rsidRDefault="006C2EF9" w:rsidP="00DC4BAB">
      <w:pPr>
        <w:rPr>
          <w:sz w:val="22"/>
        </w:rPr>
      </w:pPr>
      <w:r w:rsidRPr="006C2EF9">
        <w:rPr>
          <w:sz w:val="22"/>
        </w:rPr>
        <w:t>[</w:t>
      </w:r>
      <w:r w:rsidR="00DC4BAB" w:rsidRPr="006C2EF9">
        <w:rPr>
          <w:sz w:val="22"/>
        </w:rPr>
        <w:t>Verse 1</w:t>
      </w:r>
      <w:r w:rsidRPr="006C2EF9">
        <w:rPr>
          <w:sz w:val="22"/>
        </w:rPr>
        <w:t>]</w:t>
      </w:r>
    </w:p>
    <w:p w14:paraId="287E4752" w14:textId="284B485B" w:rsidR="006C2EF9" w:rsidRPr="006C2EF9" w:rsidRDefault="006C2EF9" w:rsidP="00DC4BAB">
      <w:pPr>
        <w:rPr>
          <w:sz w:val="22"/>
        </w:rPr>
      </w:pPr>
    </w:p>
    <w:p w14:paraId="141F0F71" w14:textId="77777777" w:rsidR="006C2EF9" w:rsidRPr="006C2EF9" w:rsidRDefault="00DC4BAB" w:rsidP="00DC4BAB">
      <w:pPr>
        <w:rPr>
          <w:sz w:val="22"/>
        </w:rPr>
      </w:pPr>
      <w:r w:rsidRPr="006C2EF9">
        <w:rPr>
          <w:sz w:val="22"/>
        </w:rPr>
        <w:t>Let the King of my heart,</w:t>
      </w:r>
    </w:p>
    <w:p w14:paraId="4843D83F" w14:textId="77777777" w:rsidR="006C2EF9" w:rsidRPr="006C2EF9" w:rsidRDefault="00DC4BAB" w:rsidP="00DC4BAB">
      <w:pPr>
        <w:rPr>
          <w:sz w:val="22"/>
        </w:rPr>
      </w:pPr>
      <w:r w:rsidRPr="006C2EF9">
        <w:rPr>
          <w:sz w:val="22"/>
        </w:rPr>
        <w:t>be the mountain where I run</w:t>
      </w:r>
    </w:p>
    <w:p w14:paraId="3DE020E6" w14:textId="77777777" w:rsidR="006C2EF9" w:rsidRPr="006C2EF9" w:rsidRDefault="00DC4BAB" w:rsidP="00DC4BAB">
      <w:pPr>
        <w:rPr>
          <w:sz w:val="22"/>
        </w:rPr>
      </w:pPr>
      <w:r w:rsidRPr="006C2EF9">
        <w:rPr>
          <w:sz w:val="22"/>
        </w:rPr>
        <w:t>The fountain I drink from,</w:t>
      </w:r>
    </w:p>
    <w:p w14:paraId="6A762931" w14:textId="77777777" w:rsidR="006C2EF9" w:rsidRPr="006C2EF9" w:rsidRDefault="00DC4BAB" w:rsidP="00DC4BAB">
      <w:pPr>
        <w:rPr>
          <w:sz w:val="22"/>
        </w:rPr>
      </w:pPr>
      <w:r w:rsidRPr="006C2EF9">
        <w:rPr>
          <w:sz w:val="22"/>
        </w:rPr>
        <w:t>oh He is my song</w:t>
      </w:r>
    </w:p>
    <w:p w14:paraId="60F95C1E" w14:textId="77777777" w:rsidR="006C2EF9" w:rsidRPr="006C2EF9" w:rsidRDefault="00DC4BAB" w:rsidP="00DC4BAB">
      <w:pPr>
        <w:rPr>
          <w:sz w:val="22"/>
        </w:rPr>
      </w:pPr>
      <w:r w:rsidRPr="006C2EF9">
        <w:rPr>
          <w:sz w:val="22"/>
        </w:rPr>
        <w:t>Let the King of my heart,</w:t>
      </w:r>
    </w:p>
    <w:p w14:paraId="69711C53" w14:textId="77777777" w:rsidR="006C2EF9" w:rsidRPr="006C2EF9" w:rsidRDefault="00DC4BAB" w:rsidP="00DC4BAB">
      <w:pPr>
        <w:rPr>
          <w:sz w:val="22"/>
        </w:rPr>
      </w:pPr>
      <w:r w:rsidRPr="006C2EF9">
        <w:rPr>
          <w:sz w:val="22"/>
        </w:rPr>
        <w:t>be the shadow where I hide</w:t>
      </w:r>
    </w:p>
    <w:p w14:paraId="64881960" w14:textId="77777777" w:rsidR="006C2EF9" w:rsidRPr="006C2EF9" w:rsidRDefault="00DC4BAB" w:rsidP="00DC4BAB">
      <w:pPr>
        <w:rPr>
          <w:sz w:val="22"/>
        </w:rPr>
      </w:pPr>
      <w:r w:rsidRPr="006C2EF9">
        <w:rPr>
          <w:sz w:val="22"/>
        </w:rPr>
        <w:t>The ransom for my life,</w:t>
      </w:r>
    </w:p>
    <w:p w14:paraId="2A20E9A8" w14:textId="33587B8A" w:rsidR="006C2EF9" w:rsidRPr="006C2EF9" w:rsidRDefault="00DC4BAB" w:rsidP="00DC4BAB">
      <w:pPr>
        <w:rPr>
          <w:sz w:val="22"/>
        </w:rPr>
      </w:pPr>
      <w:r w:rsidRPr="006C2EF9">
        <w:rPr>
          <w:sz w:val="22"/>
        </w:rPr>
        <w:t>oh He is my Song</w:t>
      </w:r>
    </w:p>
    <w:p w14:paraId="1696BA61" w14:textId="77777777" w:rsidR="006C2EF9" w:rsidRPr="006C2EF9" w:rsidRDefault="006C2EF9" w:rsidP="00DC4BAB">
      <w:pPr>
        <w:rPr>
          <w:sz w:val="22"/>
        </w:rPr>
      </w:pPr>
    </w:p>
    <w:p w14:paraId="715CAF90" w14:textId="77777777" w:rsidR="006C2EF9" w:rsidRPr="006C2EF9" w:rsidRDefault="006C2EF9" w:rsidP="00DC4BAB">
      <w:pPr>
        <w:rPr>
          <w:sz w:val="22"/>
        </w:rPr>
      </w:pPr>
      <w:r w:rsidRPr="006C2EF9">
        <w:rPr>
          <w:sz w:val="22"/>
        </w:rPr>
        <w:t>[</w:t>
      </w:r>
      <w:r w:rsidR="00DC4BAB" w:rsidRPr="006C2EF9">
        <w:rPr>
          <w:sz w:val="22"/>
        </w:rPr>
        <w:t>Chorus</w:t>
      </w:r>
      <w:r w:rsidRPr="006C2EF9">
        <w:rPr>
          <w:sz w:val="22"/>
        </w:rPr>
        <w:t>]</w:t>
      </w:r>
    </w:p>
    <w:p w14:paraId="52A7883A" w14:textId="4CBFB3AC" w:rsidR="006C2EF9" w:rsidRPr="006C2EF9" w:rsidRDefault="006C2EF9" w:rsidP="00DC4BAB">
      <w:pPr>
        <w:rPr>
          <w:sz w:val="22"/>
        </w:rPr>
      </w:pPr>
    </w:p>
    <w:p w14:paraId="0F7F2892" w14:textId="16408237" w:rsidR="006C2EF9" w:rsidRPr="006C2EF9" w:rsidRDefault="00DC4BAB" w:rsidP="00DC4BAB">
      <w:pPr>
        <w:rPr>
          <w:sz w:val="22"/>
        </w:rPr>
      </w:pPr>
      <w:r w:rsidRPr="006C2EF9">
        <w:rPr>
          <w:sz w:val="22"/>
        </w:rPr>
        <w:t xml:space="preserve">You are good, </w:t>
      </w:r>
      <w:r w:rsidR="00950065">
        <w:rPr>
          <w:sz w:val="22"/>
        </w:rPr>
        <w:t>good, o-</w:t>
      </w:r>
      <w:r w:rsidRPr="006C2EF9">
        <w:rPr>
          <w:sz w:val="22"/>
        </w:rPr>
        <w:t>h</w:t>
      </w:r>
    </w:p>
    <w:p w14:paraId="33C96B4A" w14:textId="43D026A9" w:rsidR="006C2EF9" w:rsidRPr="006C2EF9" w:rsidRDefault="00DC4BAB" w:rsidP="00DC4BAB">
      <w:pPr>
        <w:rPr>
          <w:sz w:val="22"/>
        </w:rPr>
      </w:pPr>
      <w:r w:rsidRPr="006C2EF9">
        <w:rPr>
          <w:sz w:val="22"/>
        </w:rPr>
        <w:t>You are good, good, o-h</w:t>
      </w:r>
    </w:p>
    <w:p w14:paraId="7B1B103A" w14:textId="23680174" w:rsidR="006C2EF9" w:rsidRPr="006C2EF9" w:rsidRDefault="00DC4BAB" w:rsidP="00DC4BAB">
      <w:pPr>
        <w:rPr>
          <w:sz w:val="22"/>
        </w:rPr>
      </w:pPr>
      <w:r w:rsidRPr="006C2EF9">
        <w:rPr>
          <w:sz w:val="22"/>
        </w:rPr>
        <w:t>You are good, good, o-h</w:t>
      </w:r>
    </w:p>
    <w:p w14:paraId="2FF58AEB" w14:textId="680C93BC" w:rsidR="006C2EF9" w:rsidRPr="006C2EF9" w:rsidRDefault="00DC4BAB" w:rsidP="00DC4BAB">
      <w:pPr>
        <w:rPr>
          <w:sz w:val="22"/>
        </w:rPr>
      </w:pPr>
      <w:r w:rsidRPr="006C2EF9">
        <w:rPr>
          <w:sz w:val="22"/>
        </w:rPr>
        <w:t>You are good, good, o-h</w:t>
      </w:r>
    </w:p>
    <w:p w14:paraId="3C2339A0" w14:textId="458C6FE9" w:rsidR="006C2EF9" w:rsidRPr="006C2EF9" w:rsidRDefault="00DC4BAB" w:rsidP="00DC4BAB">
      <w:pPr>
        <w:rPr>
          <w:sz w:val="22"/>
        </w:rPr>
      </w:pPr>
      <w:r w:rsidRPr="006C2EF9">
        <w:rPr>
          <w:sz w:val="22"/>
        </w:rPr>
        <w:t>You are good, good, o-h</w:t>
      </w:r>
    </w:p>
    <w:p w14:paraId="0653987F" w14:textId="77777777" w:rsidR="006C2EF9" w:rsidRPr="006C2EF9" w:rsidRDefault="006C2EF9" w:rsidP="00DC4BAB">
      <w:pPr>
        <w:rPr>
          <w:sz w:val="22"/>
        </w:rPr>
      </w:pPr>
    </w:p>
    <w:p w14:paraId="174AB404" w14:textId="77777777" w:rsidR="006C2EF9" w:rsidRPr="006C2EF9" w:rsidRDefault="006C2EF9" w:rsidP="00DC4BAB">
      <w:pPr>
        <w:rPr>
          <w:sz w:val="22"/>
        </w:rPr>
      </w:pPr>
      <w:r w:rsidRPr="006C2EF9">
        <w:rPr>
          <w:sz w:val="22"/>
        </w:rPr>
        <w:t>[</w:t>
      </w:r>
      <w:r w:rsidR="00DC4BAB" w:rsidRPr="006C2EF9">
        <w:rPr>
          <w:sz w:val="22"/>
        </w:rPr>
        <w:t>Verse 2</w:t>
      </w:r>
      <w:r w:rsidRPr="006C2EF9">
        <w:rPr>
          <w:sz w:val="22"/>
        </w:rPr>
        <w:t>]</w:t>
      </w:r>
    </w:p>
    <w:p w14:paraId="712D3480" w14:textId="0BC81E9A" w:rsidR="006C2EF9" w:rsidRPr="006C2EF9" w:rsidRDefault="006C2EF9" w:rsidP="00DC4BAB">
      <w:pPr>
        <w:rPr>
          <w:sz w:val="22"/>
        </w:rPr>
      </w:pPr>
    </w:p>
    <w:p w14:paraId="309846C6" w14:textId="77777777" w:rsidR="006C2EF9" w:rsidRPr="006C2EF9" w:rsidRDefault="00DC4BAB" w:rsidP="00DC4BAB">
      <w:pPr>
        <w:rPr>
          <w:sz w:val="22"/>
        </w:rPr>
      </w:pPr>
      <w:r w:rsidRPr="006C2EF9">
        <w:rPr>
          <w:sz w:val="22"/>
        </w:rPr>
        <w:t>Let the King of my heart,</w:t>
      </w:r>
    </w:p>
    <w:p w14:paraId="11EEB3E9" w14:textId="77777777" w:rsidR="006C2EF9" w:rsidRPr="006C2EF9" w:rsidRDefault="00DC4BAB" w:rsidP="00DC4BAB">
      <w:pPr>
        <w:rPr>
          <w:sz w:val="22"/>
        </w:rPr>
      </w:pPr>
      <w:r w:rsidRPr="006C2EF9">
        <w:rPr>
          <w:sz w:val="22"/>
        </w:rPr>
        <w:t>be the wind inside my sails</w:t>
      </w:r>
    </w:p>
    <w:p w14:paraId="6BA7E24C" w14:textId="77777777" w:rsidR="006C2EF9" w:rsidRPr="006C2EF9" w:rsidRDefault="00DC4BAB" w:rsidP="00DC4BAB">
      <w:pPr>
        <w:rPr>
          <w:sz w:val="22"/>
        </w:rPr>
      </w:pPr>
      <w:r w:rsidRPr="006C2EF9">
        <w:rPr>
          <w:sz w:val="22"/>
        </w:rPr>
        <w:t>The anchor in the waves,</w:t>
      </w:r>
    </w:p>
    <w:p w14:paraId="26D4D836" w14:textId="77777777" w:rsidR="006C2EF9" w:rsidRPr="006C2EF9" w:rsidRDefault="00DC4BAB" w:rsidP="00DC4BAB">
      <w:pPr>
        <w:rPr>
          <w:sz w:val="22"/>
        </w:rPr>
      </w:pPr>
      <w:r w:rsidRPr="006C2EF9">
        <w:rPr>
          <w:sz w:val="22"/>
        </w:rPr>
        <w:t>oh He is my song</w:t>
      </w:r>
    </w:p>
    <w:p w14:paraId="559FA47A" w14:textId="77777777" w:rsidR="006C2EF9" w:rsidRPr="006C2EF9" w:rsidRDefault="00DC4BAB" w:rsidP="00DC4BAB">
      <w:pPr>
        <w:rPr>
          <w:sz w:val="22"/>
        </w:rPr>
      </w:pPr>
      <w:r w:rsidRPr="006C2EF9">
        <w:rPr>
          <w:sz w:val="22"/>
        </w:rPr>
        <w:t>Let the King of my heart,</w:t>
      </w:r>
    </w:p>
    <w:p w14:paraId="091BDA93" w14:textId="77777777" w:rsidR="006C2EF9" w:rsidRPr="006C2EF9" w:rsidRDefault="00DC4BAB" w:rsidP="00DC4BAB">
      <w:pPr>
        <w:rPr>
          <w:sz w:val="22"/>
        </w:rPr>
      </w:pPr>
      <w:r w:rsidRPr="006C2EF9">
        <w:rPr>
          <w:sz w:val="22"/>
        </w:rPr>
        <w:t>be the fire inside my veins</w:t>
      </w:r>
    </w:p>
    <w:p w14:paraId="7D7FCB27" w14:textId="77777777" w:rsidR="006C2EF9" w:rsidRPr="006C2EF9" w:rsidRDefault="00DC4BAB" w:rsidP="00DC4BAB">
      <w:pPr>
        <w:rPr>
          <w:sz w:val="22"/>
        </w:rPr>
      </w:pPr>
      <w:r w:rsidRPr="006C2EF9">
        <w:rPr>
          <w:sz w:val="22"/>
        </w:rPr>
        <w:t>The echo of my days,</w:t>
      </w:r>
    </w:p>
    <w:p w14:paraId="44159A92" w14:textId="0C9CFC18" w:rsidR="006C2EF9" w:rsidRPr="006C2EF9" w:rsidRDefault="00DC4BAB" w:rsidP="00DC4BAB">
      <w:pPr>
        <w:rPr>
          <w:sz w:val="22"/>
        </w:rPr>
      </w:pPr>
      <w:r w:rsidRPr="006C2EF9">
        <w:rPr>
          <w:sz w:val="22"/>
        </w:rPr>
        <w:t>oh He is my song</w:t>
      </w:r>
    </w:p>
    <w:p w14:paraId="377195C8" w14:textId="77777777" w:rsidR="006C2EF9" w:rsidRPr="006C2EF9" w:rsidRDefault="006C2EF9" w:rsidP="00DC4BAB">
      <w:pPr>
        <w:rPr>
          <w:sz w:val="22"/>
        </w:rPr>
      </w:pPr>
    </w:p>
    <w:p w14:paraId="2947D90D" w14:textId="77777777" w:rsidR="006C2EF9" w:rsidRPr="006C2EF9" w:rsidRDefault="006C2EF9" w:rsidP="00DC4BAB">
      <w:pPr>
        <w:rPr>
          <w:sz w:val="22"/>
        </w:rPr>
      </w:pPr>
      <w:r w:rsidRPr="006C2EF9">
        <w:rPr>
          <w:sz w:val="22"/>
        </w:rPr>
        <w:t>[</w:t>
      </w:r>
      <w:r w:rsidR="00DC4BAB" w:rsidRPr="006C2EF9">
        <w:rPr>
          <w:sz w:val="22"/>
        </w:rPr>
        <w:t>Bridge</w:t>
      </w:r>
      <w:r w:rsidRPr="006C2EF9">
        <w:rPr>
          <w:sz w:val="22"/>
        </w:rPr>
        <w:t>]</w:t>
      </w:r>
    </w:p>
    <w:p w14:paraId="6A3E5A5C" w14:textId="27E8CE87" w:rsidR="006C2EF9" w:rsidRPr="006C2EF9" w:rsidRDefault="006C2EF9" w:rsidP="00DC4BAB">
      <w:pPr>
        <w:rPr>
          <w:sz w:val="22"/>
        </w:rPr>
      </w:pPr>
    </w:p>
    <w:p w14:paraId="15443D29" w14:textId="77777777" w:rsidR="006C2EF9" w:rsidRPr="006C2EF9" w:rsidRDefault="006C2EF9" w:rsidP="00DC4BAB">
      <w:pPr>
        <w:rPr>
          <w:sz w:val="22"/>
        </w:rPr>
      </w:pPr>
      <w:r w:rsidRPr="006C2EF9">
        <w:rPr>
          <w:sz w:val="22"/>
        </w:rPr>
        <w:t xml:space="preserve"> </w:t>
      </w:r>
      <w:r w:rsidR="00DC4BAB" w:rsidRPr="006C2EF9">
        <w:rPr>
          <w:sz w:val="22"/>
        </w:rPr>
        <w:t>You're never gonna let,</w:t>
      </w:r>
    </w:p>
    <w:p w14:paraId="539D8B50" w14:textId="77777777" w:rsidR="006C2EF9" w:rsidRPr="006C2EF9" w:rsidRDefault="00DC4BAB" w:rsidP="00DC4BAB">
      <w:pPr>
        <w:rPr>
          <w:sz w:val="22"/>
        </w:rPr>
      </w:pPr>
      <w:r w:rsidRPr="006C2EF9">
        <w:rPr>
          <w:sz w:val="22"/>
        </w:rPr>
        <w:t xml:space="preserve"> never gonna let me down</w:t>
      </w:r>
    </w:p>
    <w:p w14:paraId="4EDA0A1F" w14:textId="77777777" w:rsidR="006C2EF9" w:rsidRPr="006C2EF9" w:rsidRDefault="006C2EF9" w:rsidP="00DC4BAB">
      <w:pPr>
        <w:rPr>
          <w:sz w:val="22"/>
        </w:rPr>
      </w:pPr>
      <w:r w:rsidRPr="006C2EF9">
        <w:rPr>
          <w:sz w:val="22"/>
        </w:rPr>
        <w:t xml:space="preserve"> </w:t>
      </w:r>
      <w:r w:rsidR="00DC4BAB" w:rsidRPr="006C2EF9">
        <w:rPr>
          <w:sz w:val="22"/>
        </w:rPr>
        <w:t>You're never gonna let,</w:t>
      </w:r>
    </w:p>
    <w:p w14:paraId="039BA327" w14:textId="5DF659A5" w:rsidR="006C2EF9" w:rsidRPr="006C2EF9" w:rsidRDefault="00DC4BAB" w:rsidP="00DC4BAB">
      <w:pPr>
        <w:rPr>
          <w:sz w:val="22"/>
        </w:rPr>
      </w:pPr>
      <w:r w:rsidRPr="006C2EF9">
        <w:rPr>
          <w:sz w:val="22"/>
        </w:rPr>
        <w:t xml:space="preserve"> never gonna let me down</w:t>
      </w:r>
    </w:p>
    <w:p w14:paraId="39C469BB" w14:textId="59F0F2F5" w:rsidR="006C2EF9" w:rsidRDefault="006C2EF9" w:rsidP="00DC4BAB">
      <w:pPr>
        <w:rPr>
          <w:sz w:val="22"/>
        </w:rPr>
      </w:pPr>
    </w:p>
    <w:p w14:paraId="50B02C66" w14:textId="13B5AA2A" w:rsidR="006C2EF9" w:rsidRDefault="006C2EF9" w:rsidP="00DC4BAB">
      <w:pPr>
        <w:rPr>
          <w:sz w:val="22"/>
        </w:rPr>
      </w:pPr>
      <w:r>
        <w:rPr>
          <w:sz w:val="22"/>
        </w:rPr>
        <w:t>[Outro]</w:t>
      </w:r>
    </w:p>
    <w:p w14:paraId="3B4DCCDF" w14:textId="77777777" w:rsidR="006C2EF9" w:rsidRPr="006C2EF9" w:rsidRDefault="006C2EF9" w:rsidP="00DC4BAB">
      <w:pPr>
        <w:rPr>
          <w:sz w:val="22"/>
        </w:rPr>
      </w:pPr>
    </w:p>
    <w:p w14:paraId="6E766A96" w14:textId="32B96905" w:rsidR="002815CA" w:rsidRDefault="00DC4BAB" w:rsidP="00E612C7">
      <w:pPr>
        <w:rPr>
          <w:sz w:val="22"/>
        </w:rPr>
      </w:pPr>
      <w:r w:rsidRPr="006C2EF9">
        <w:rPr>
          <w:sz w:val="22"/>
        </w:rPr>
        <w:t>You are good,</w:t>
      </w:r>
    </w:p>
    <w:p w14:paraId="0DFEAEC6" w14:textId="77777777" w:rsidR="006C2EF9" w:rsidRPr="006C2EF9" w:rsidRDefault="006C2EF9" w:rsidP="00E612C7">
      <w:pPr>
        <w:rPr>
          <w:sz w:val="22"/>
        </w:rPr>
      </w:pPr>
    </w:p>
    <w:sectPr w:rsidR="006C2EF9" w:rsidRPr="006C2EF9" w:rsidSect="006C2EF9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BAB"/>
    <w:rsid w:val="00184768"/>
    <w:rsid w:val="002815CA"/>
    <w:rsid w:val="00533EC9"/>
    <w:rsid w:val="00691D27"/>
    <w:rsid w:val="006C2EF9"/>
    <w:rsid w:val="007B61E0"/>
    <w:rsid w:val="00950065"/>
    <w:rsid w:val="00B122A8"/>
    <w:rsid w:val="00BA1A15"/>
    <w:rsid w:val="00DA7145"/>
    <w:rsid w:val="00DC4BAB"/>
    <w:rsid w:val="00E612C7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A93E5"/>
  <w15:chartTrackingRefBased/>
  <w15:docId w15:val="{A0247A53-6983-4BB3-83CF-AA9723CF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5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12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6</cp:revision>
  <dcterms:created xsi:type="dcterms:W3CDTF">2020-02-23T15:20:00Z</dcterms:created>
  <dcterms:modified xsi:type="dcterms:W3CDTF">2023-07-01T04:17:00Z</dcterms:modified>
</cp:coreProperties>
</file>